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7112" w14:textId="77777777" w:rsidR="00C612A7" w:rsidRDefault="00C612A7" w:rsidP="0066710C">
      <w:pPr>
        <w:spacing w:line="360" w:lineRule="auto"/>
        <w:rPr>
          <w:rFonts w:ascii="Arial" w:hAnsi="Arial" w:cs="Arial"/>
          <w:b/>
          <w:u w:val="single"/>
        </w:rPr>
      </w:pPr>
    </w:p>
    <w:p w14:paraId="1024811B" w14:textId="12D8B865" w:rsidR="00345C01" w:rsidRPr="00B5189F" w:rsidRDefault="002B6B95" w:rsidP="00FB2F8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5189F">
        <w:rPr>
          <w:rFonts w:ascii="Arial" w:hAnsi="Arial" w:cs="Arial"/>
          <w:b/>
          <w:u w:val="single"/>
        </w:rPr>
        <w:t xml:space="preserve">MODULO RICHIESTA MEDIAZIONE </w:t>
      </w:r>
      <w:r w:rsidR="00DA1D21">
        <w:rPr>
          <w:rFonts w:ascii="Arial" w:hAnsi="Arial" w:cs="Arial"/>
          <w:b/>
          <w:u w:val="single"/>
        </w:rPr>
        <w:t xml:space="preserve">LINGUISTICO - </w:t>
      </w:r>
      <w:r w:rsidRPr="00B5189F">
        <w:rPr>
          <w:rFonts w:ascii="Arial" w:hAnsi="Arial" w:cs="Arial"/>
          <w:b/>
          <w:u w:val="single"/>
        </w:rPr>
        <w:t>CULTURALE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7372"/>
      </w:tblGrid>
      <w:tr w:rsidR="00FB2F8C" w:rsidRPr="00E46B3B" w14:paraId="18FAFA56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637999CF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E9275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ISTITUTO</w:t>
            </w: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091580CD" w14:textId="77777777" w:rsidR="00FB2F8C" w:rsidRPr="00E46B3B" w:rsidRDefault="00FB2F8C" w:rsidP="00E46B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F8C" w:rsidRPr="00E46B3B" w14:paraId="32A21BCE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6F62821E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6A0AD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PLESSO</w:t>
            </w: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31EED65A" w14:textId="77777777" w:rsidR="00FB2F8C" w:rsidRPr="0077561E" w:rsidRDefault="00FB2F8C" w:rsidP="00E46B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F8C" w:rsidRPr="00E46B3B" w14:paraId="5D7BCC56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101170E6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4F0D7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LINGUA RICHIESTA</w:t>
            </w: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0C380DF3" w14:textId="77777777" w:rsidR="00FB2F8C" w:rsidRPr="009D6970" w:rsidRDefault="00FB2F8C" w:rsidP="00E46B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2F8C" w:rsidRPr="00E46B3B" w14:paraId="7D2718B6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715AEDC2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0289B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GIORNO</w:t>
            </w:r>
            <w:r w:rsidR="00C612A7" w:rsidRPr="00E46B3B">
              <w:rPr>
                <w:rFonts w:ascii="Arial" w:hAnsi="Arial" w:cs="Arial"/>
                <w:b/>
                <w:sz w:val="20"/>
                <w:szCs w:val="20"/>
              </w:rPr>
              <w:t xml:space="preserve"> e ORA</w:t>
            </w: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2C02A956" w14:textId="77777777" w:rsidR="00FB2F8C" w:rsidRPr="00B32B2A" w:rsidRDefault="00FB2F8C" w:rsidP="00EA20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F8C" w:rsidRPr="00E46B3B" w14:paraId="3AE95EA7" w14:textId="77777777" w:rsidTr="00514064">
        <w:trPr>
          <w:trHeight w:val="3069"/>
        </w:trPr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5FEC0177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011C1A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OGGETTO DELLA RICHIESTA</w:t>
            </w:r>
          </w:p>
          <w:p w14:paraId="51A00489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(specificare il motivo della mediazione, il nome e la classe dell’alunno/i interessato)</w:t>
            </w:r>
          </w:p>
          <w:p w14:paraId="02DAD59D" w14:textId="77777777" w:rsidR="00C612A7" w:rsidRPr="00E46B3B" w:rsidRDefault="00C612A7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19359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0EBE705D" w14:textId="77777777" w:rsidR="00092235" w:rsidRPr="002839D6" w:rsidRDefault="00092235" w:rsidP="0009223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B2F8C" w:rsidRPr="00E46B3B" w14:paraId="57C4F7E3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25E0EF5B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B42DC" w14:textId="579AC047" w:rsidR="00FB2F8C" w:rsidRPr="00E46B3B" w:rsidRDefault="004E65B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PROFESSORE </w:t>
            </w:r>
            <w:r w:rsidR="00FB2F8C" w:rsidRPr="00E46B3B">
              <w:rPr>
                <w:rFonts w:ascii="Arial" w:hAnsi="Arial" w:cs="Arial"/>
                <w:b/>
                <w:sz w:val="20"/>
                <w:szCs w:val="20"/>
              </w:rPr>
              <w:t>REFERENTE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DELLA CLASSE</w:t>
            </w:r>
          </w:p>
          <w:p w14:paraId="7F50D2BA" w14:textId="77777777" w:rsidR="00D0740C" w:rsidRPr="00E46B3B" w:rsidRDefault="00D0740C" w:rsidP="00E46B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sz w:val="20"/>
                <w:szCs w:val="20"/>
              </w:rPr>
              <w:t>(Nome, Cognome, Tel.)</w:t>
            </w:r>
          </w:p>
        </w:tc>
        <w:tc>
          <w:tcPr>
            <w:tcW w:w="7510" w:type="dxa"/>
            <w:tcBorders>
              <w:left w:val="single" w:sz="4" w:space="0" w:color="4BACC6" w:themeColor="accent5"/>
              <w:bottom w:val="single" w:sz="4" w:space="0" w:color="auto"/>
            </w:tcBorders>
            <w:shd w:val="clear" w:color="auto" w:fill="auto"/>
            <w:vAlign w:val="center"/>
          </w:tcPr>
          <w:p w14:paraId="5AB11D7C" w14:textId="77777777" w:rsidR="00B7374C" w:rsidRPr="00B71710" w:rsidRDefault="00B7374C" w:rsidP="00D24E8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F8C" w:rsidRPr="00E46B3B" w14:paraId="3DBF0406" w14:textId="77777777" w:rsidTr="00514064">
        <w:tc>
          <w:tcPr>
            <w:tcW w:w="226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95B3D7" w:themeFill="accent1" w:themeFillTint="99"/>
            <w:vAlign w:val="center"/>
          </w:tcPr>
          <w:p w14:paraId="3A669123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AC51C" w14:textId="77777777" w:rsidR="00FB2F8C" w:rsidRPr="00E46B3B" w:rsidRDefault="00FB2F8C" w:rsidP="00E46B3B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B3B">
              <w:rPr>
                <w:rFonts w:ascii="Arial" w:hAnsi="Arial" w:cs="Arial"/>
                <w:b/>
                <w:i/>
                <w:sz w:val="20"/>
                <w:szCs w:val="20"/>
              </w:rPr>
              <w:t>*MEDIATORE</w:t>
            </w:r>
          </w:p>
        </w:tc>
        <w:tc>
          <w:tcPr>
            <w:tcW w:w="7510" w:type="dxa"/>
            <w:tcBorders>
              <w:left w:val="single" w:sz="4" w:space="0" w:color="4BACC6" w:themeColor="accent5"/>
            </w:tcBorders>
            <w:shd w:val="clear" w:color="auto" w:fill="auto"/>
            <w:vAlign w:val="center"/>
          </w:tcPr>
          <w:p w14:paraId="62C86B08" w14:textId="77777777" w:rsidR="00FB2F8C" w:rsidRPr="00E46B3B" w:rsidRDefault="00FB2F8C" w:rsidP="00E46B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A2628" w14:textId="77777777" w:rsidR="00C81BF9" w:rsidRDefault="00C81BF9" w:rsidP="00FB2F8C">
      <w:pPr>
        <w:spacing w:line="360" w:lineRule="auto"/>
        <w:rPr>
          <w:rFonts w:ascii="Arial" w:hAnsi="Arial" w:cs="Arial"/>
          <w:sz w:val="20"/>
          <w:szCs w:val="20"/>
        </w:rPr>
      </w:pPr>
    </w:p>
    <w:p w14:paraId="7466AD69" w14:textId="54D35077" w:rsidR="00EF4210" w:rsidRDefault="00371C25" w:rsidP="0068067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97069">
        <w:rPr>
          <w:rFonts w:ascii="Arial" w:hAnsi="Arial" w:cs="Arial"/>
          <w:sz w:val="20"/>
          <w:szCs w:val="20"/>
        </w:rPr>
        <w:t>Data: ______________________</w:t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  <w:t>Il Docente Richiedente</w:t>
      </w:r>
    </w:p>
    <w:p w14:paraId="611B4071" w14:textId="77777777" w:rsidR="0066710C" w:rsidRDefault="0066710C" w:rsidP="00680678">
      <w:pPr>
        <w:spacing w:line="360" w:lineRule="auto"/>
        <w:rPr>
          <w:rFonts w:ascii="Arial" w:hAnsi="Arial" w:cs="Arial"/>
          <w:sz w:val="20"/>
          <w:szCs w:val="20"/>
        </w:rPr>
      </w:pPr>
    </w:p>
    <w:p w14:paraId="7D30862E" w14:textId="77777777" w:rsidR="0066710C" w:rsidRDefault="0066710C" w:rsidP="00680678">
      <w:pPr>
        <w:spacing w:line="360" w:lineRule="auto"/>
        <w:rPr>
          <w:rFonts w:ascii="Arial" w:hAnsi="Arial" w:cs="Arial"/>
          <w:sz w:val="20"/>
          <w:szCs w:val="20"/>
        </w:rPr>
      </w:pPr>
    </w:p>
    <w:p w14:paraId="39532DE2" w14:textId="08579B5F" w:rsidR="00997069" w:rsidRDefault="0066710C" w:rsidP="00680678">
      <w:pPr>
        <w:spacing w:line="36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  <w:r w:rsidR="00997069">
        <w:rPr>
          <w:rFonts w:ascii="Arial" w:hAnsi="Arial" w:cs="Arial"/>
          <w:sz w:val="20"/>
          <w:szCs w:val="20"/>
        </w:rPr>
        <w:tab/>
      </w:r>
    </w:p>
    <w:p w14:paraId="22179007" w14:textId="77777777" w:rsidR="00A03313" w:rsidRDefault="00A03313" w:rsidP="00E41969">
      <w:pPr>
        <w:jc w:val="right"/>
        <w:rPr>
          <w:rFonts w:ascii="Arial" w:hAnsi="Arial" w:cs="Arial"/>
          <w:sz w:val="20"/>
          <w:szCs w:val="20"/>
        </w:rPr>
      </w:pPr>
    </w:p>
    <w:p w14:paraId="7CFD322F" w14:textId="7CE7031D" w:rsidR="00615A66" w:rsidRDefault="00615A66" w:rsidP="00615A66">
      <w:pPr>
        <w:spacing w:line="360" w:lineRule="auto"/>
        <w:rPr>
          <w:rFonts w:ascii="Arial" w:hAnsi="Arial" w:cs="Arial"/>
          <w:sz w:val="20"/>
          <w:szCs w:val="20"/>
        </w:rPr>
      </w:pPr>
      <w:r w:rsidRPr="00615A66">
        <w:rPr>
          <w:rFonts w:ascii="Arial" w:hAnsi="Arial" w:cs="Arial"/>
          <w:i/>
          <w:sz w:val="20"/>
          <w:szCs w:val="20"/>
        </w:rPr>
        <w:t>* compilazione a cura del Referente dei mediatori</w:t>
      </w:r>
      <w:r w:rsidR="00997069">
        <w:rPr>
          <w:rFonts w:ascii="Arial" w:hAnsi="Arial" w:cs="Arial"/>
          <w:i/>
          <w:sz w:val="20"/>
          <w:szCs w:val="20"/>
        </w:rPr>
        <w:tab/>
      </w:r>
      <w:r w:rsidR="00997069">
        <w:rPr>
          <w:rFonts w:ascii="Arial" w:hAnsi="Arial" w:cs="Arial"/>
          <w:i/>
          <w:sz w:val="20"/>
          <w:szCs w:val="20"/>
        </w:rPr>
        <w:tab/>
      </w:r>
    </w:p>
    <w:p w14:paraId="187B2685" w14:textId="23F03553" w:rsidR="00E70E0E" w:rsidRPr="0067702A" w:rsidRDefault="00615A66" w:rsidP="00FB2F8C">
      <w:pPr>
        <w:jc w:val="both"/>
        <w:rPr>
          <w:rFonts w:ascii="Berlin Sans FB" w:hAnsi="Berlin Sans FB"/>
        </w:rPr>
      </w:pPr>
      <w:r>
        <w:rPr>
          <w:rFonts w:ascii="Arial" w:hAnsi="Arial" w:cs="Arial"/>
          <w:b/>
          <w:sz w:val="20"/>
          <w:szCs w:val="20"/>
        </w:rPr>
        <w:t>N.B.: B</w:t>
      </w:r>
      <w:r w:rsidRPr="00615A66">
        <w:rPr>
          <w:rFonts w:ascii="Arial" w:hAnsi="Arial" w:cs="Arial"/>
          <w:b/>
          <w:sz w:val="20"/>
          <w:szCs w:val="20"/>
        </w:rPr>
        <w:t>isogna compilare e inoltrare, all’indirizzo e-mail</w:t>
      </w:r>
      <w:r w:rsidR="00DA1D2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DA1D21" w:rsidRPr="000A4FE0">
          <w:rPr>
            <w:rStyle w:val="Collegamentoipertestuale"/>
            <w:rFonts w:ascii="Arial" w:hAnsi="Arial" w:cs="Arial"/>
            <w:b/>
            <w:sz w:val="20"/>
            <w:szCs w:val="20"/>
          </w:rPr>
          <w:t>apri02000q@istruzione.it</w:t>
        </w:r>
      </w:hyperlink>
      <w:r w:rsidR="00DA1D21">
        <w:rPr>
          <w:rFonts w:ascii="Arial" w:hAnsi="Arial" w:cs="Arial"/>
          <w:b/>
          <w:sz w:val="20"/>
          <w:szCs w:val="20"/>
        </w:rPr>
        <w:t xml:space="preserve"> all’attenzione della Segreteria Didattica </w:t>
      </w:r>
      <w:r w:rsidRPr="00615A66">
        <w:rPr>
          <w:rFonts w:ascii="Arial" w:hAnsi="Arial" w:cs="Arial"/>
          <w:b/>
          <w:sz w:val="20"/>
          <w:szCs w:val="20"/>
        </w:rPr>
        <w:t xml:space="preserve">un modulo per ogni </w:t>
      </w:r>
      <w:r w:rsidR="004E65BC">
        <w:rPr>
          <w:rFonts w:ascii="Arial" w:hAnsi="Arial" w:cs="Arial"/>
          <w:b/>
          <w:sz w:val="20"/>
          <w:szCs w:val="20"/>
        </w:rPr>
        <w:t>intervento</w:t>
      </w:r>
      <w:r w:rsidRPr="00615A66">
        <w:rPr>
          <w:rFonts w:ascii="Arial" w:hAnsi="Arial" w:cs="Arial"/>
          <w:b/>
          <w:sz w:val="20"/>
          <w:szCs w:val="20"/>
        </w:rPr>
        <w:t xml:space="preserve"> richiest</w:t>
      </w:r>
      <w:r w:rsidR="004E65BC">
        <w:rPr>
          <w:rFonts w:ascii="Arial" w:hAnsi="Arial" w:cs="Arial"/>
          <w:b/>
          <w:sz w:val="20"/>
          <w:szCs w:val="20"/>
        </w:rPr>
        <w:t>o</w:t>
      </w:r>
      <w:r w:rsidR="00DA1D21">
        <w:rPr>
          <w:rFonts w:ascii="Arial" w:hAnsi="Arial" w:cs="Arial"/>
          <w:b/>
          <w:sz w:val="20"/>
          <w:szCs w:val="20"/>
        </w:rPr>
        <w:t>, specificando nell’oggetto: RICHIESTA MEDIAZIONE LINGUISTICO-CULTURALE.</w:t>
      </w:r>
    </w:p>
    <w:sectPr w:rsidR="00E70E0E" w:rsidRPr="0067702A" w:rsidSect="0066710C">
      <w:headerReference w:type="default" r:id="rId8"/>
      <w:pgSz w:w="11906" w:h="16838"/>
      <w:pgMar w:top="2127" w:right="1134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9D00D" w14:textId="77777777" w:rsidR="000B60A4" w:rsidRDefault="000B60A4">
      <w:r>
        <w:separator/>
      </w:r>
    </w:p>
  </w:endnote>
  <w:endnote w:type="continuationSeparator" w:id="0">
    <w:p w14:paraId="5D0F01BF" w14:textId="77777777" w:rsidR="000B60A4" w:rsidRDefault="000B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D9B6" w14:textId="77777777" w:rsidR="000B60A4" w:rsidRDefault="000B60A4">
      <w:r>
        <w:separator/>
      </w:r>
    </w:p>
  </w:footnote>
  <w:footnote w:type="continuationSeparator" w:id="0">
    <w:p w14:paraId="5FD00021" w14:textId="77777777" w:rsidR="000B60A4" w:rsidRDefault="000B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69FFB" w14:textId="7A5E7512" w:rsidR="004E65BC" w:rsidRDefault="004E65BC" w:rsidP="004E65BC">
    <w:pPr>
      <w:spacing w:before="28"/>
      <w:ind w:left="436" w:right="461"/>
      <w:jc w:val="center"/>
      <w:rPr>
        <w:rFonts w:ascii="Trebuchet MS" w:hAnsi="Trebuchet MS"/>
        <w:i/>
        <w:sz w:val="28"/>
      </w:rPr>
    </w:pPr>
    <w:bookmarkStart w:id="0" w:name="_Hlk184629380"/>
    <w:r>
      <w:rPr>
        <w:noProof/>
      </w:rPr>
      <w:drawing>
        <wp:anchor distT="0" distB="0" distL="0" distR="0" simplePos="0" relativeHeight="251660288" behindDoc="0" locked="0" layoutInCell="1" allowOverlap="1" wp14:anchorId="4BD53841" wp14:editId="4DDBFB7A">
          <wp:simplePos x="0" y="0"/>
          <wp:positionH relativeFrom="page">
            <wp:posOffset>6124575</wp:posOffset>
          </wp:positionH>
          <wp:positionV relativeFrom="paragraph">
            <wp:posOffset>69850</wp:posOffset>
          </wp:positionV>
          <wp:extent cx="705384" cy="747932"/>
          <wp:effectExtent l="0" t="0" r="0" b="0"/>
          <wp:wrapNone/>
          <wp:docPr id="109228308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84" cy="747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B4B6206" wp14:editId="65FC2677">
          <wp:simplePos x="0" y="0"/>
          <wp:positionH relativeFrom="page">
            <wp:posOffset>580022</wp:posOffset>
          </wp:positionH>
          <wp:positionV relativeFrom="paragraph">
            <wp:posOffset>226321</wp:posOffset>
          </wp:positionV>
          <wp:extent cx="661135" cy="713598"/>
          <wp:effectExtent l="0" t="0" r="0" b="0"/>
          <wp:wrapNone/>
          <wp:docPr id="16082816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1135" cy="71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hAnsi="Trebuchet MS"/>
        <w:w w:val="70"/>
        <w:sz w:val="28"/>
      </w:rPr>
      <w:t>Ministero</w:t>
    </w:r>
    <w:r>
      <w:rPr>
        <w:rFonts w:ascii="Trebuchet MS" w:hAnsi="Trebuchet MS"/>
        <w:spacing w:val="-12"/>
        <w:sz w:val="28"/>
      </w:rPr>
      <w:t xml:space="preserve"> </w:t>
    </w:r>
    <w:r>
      <w:rPr>
        <w:rFonts w:ascii="Trebuchet MS" w:hAnsi="Trebuchet MS"/>
        <w:w w:val="70"/>
        <w:sz w:val="28"/>
      </w:rPr>
      <w:t>dell’Istruzione</w:t>
    </w:r>
    <w:r>
      <w:rPr>
        <w:rFonts w:ascii="Trebuchet MS" w:hAnsi="Trebuchet MS"/>
        <w:spacing w:val="-8"/>
        <w:sz w:val="28"/>
      </w:rPr>
      <w:t xml:space="preserve"> </w:t>
    </w:r>
    <w:r>
      <w:rPr>
        <w:rFonts w:ascii="Trebuchet MS" w:hAnsi="Trebuchet MS"/>
        <w:i/>
        <w:w w:val="70"/>
        <w:sz w:val="28"/>
      </w:rPr>
      <w:t>e</w:t>
    </w:r>
    <w:r>
      <w:rPr>
        <w:rFonts w:ascii="Trebuchet MS" w:hAnsi="Trebuchet MS"/>
        <w:i/>
        <w:spacing w:val="-13"/>
        <w:sz w:val="28"/>
      </w:rPr>
      <w:t xml:space="preserve"> </w:t>
    </w:r>
    <w:r>
      <w:rPr>
        <w:rFonts w:ascii="Trebuchet MS" w:hAnsi="Trebuchet MS"/>
        <w:i/>
        <w:w w:val="70"/>
        <w:sz w:val="28"/>
      </w:rPr>
      <w:t>del</w:t>
    </w:r>
    <w:r>
      <w:rPr>
        <w:rFonts w:ascii="Trebuchet MS" w:hAnsi="Trebuchet MS"/>
        <w:i/>
        <w:spacing w:val="-11"/>
        <w:sz w:val="28"/>
      </w:rPr>
      <w:t xml:space="preserve"> </w:t>
    </w:r>
    <w:r>
      <w:rPr>
        <w:rFonts w:ascii="Trebuchet MS" w:hAnsi="Trebuchet MS"/>
        <w:i/>
        <w:spacing w:val="-2"/>
        <w:w w:val="70"/>
        <w:sz w:val="28"/>
      </w:rPr>
      <w:t>Merito</w:t>
    </w:r>
  </w:p>
  <w:p w14:paraId="4DC42A70" w14:textId="77777777" w:rsidR="004E65BC" w:rsidRDefault="004E65BC" w:rsidP="004E65BC">
    <w:pPr>
      <w:spacing w:before="26" w:line="299" w:lineRule="exact"/>
      <w:ind w:right="24"/>
      <w:jc w:val="center"/>
      <w:rPr>
        <w:rFonts w:ascii="Calibri"/>
        <w:b/>
        <w:sz w:val="25"/>
      </w:rPr>
    </w:pPr>
    <w:r>
      <w:rPr>
        <w:rFonts w:ascii="Calibri"/>
        <w:b/>
        <w:sz w:val="25"/>
      </w:rPr>
      <w:t>ISTITUTO</w:t>
    </w:r>
    <w:r>
      <w:rPr>
        <w:rFonts w:ascii="Calibri"/>
        <w:b/>
        <w:spacing w:val="-13"/>
        <w:sz w:val="25"/>
      </w:rPr>
      <w:t xml:space="preserve"> </w:t>
    </w:r>
    <w:r>
      <w:rPr>
        <w:rFonts w:ascii="Calibri"/>
        <w:b/>
        <w:sz w:val="25"/>
      </w:rPr>
      <w:t>PROFESSIONALE</w:t>
    </w:r>
    <w:r>
      <w:rPr>
        <w:rFonts w:ascii="Calibri"/>
        <w:b/>
        <w:spacing w:val="-8"/>
        <w:sz w:val="25"/>
      </w:rPr>
      <w:t xml:space="preserve"> </w:t>
    </w:r>
    <w:r>
      <w:rPr>
        <w:rFonts w:ascii="Calibri"/>
        <w:b/>
        <w:sz w:val="25"/>
      </w:rPr>
      <w:t>INDUSTRIA</w:t>
    </w:r>
    <w:r>
      <w:rPr>
        <w:rFonts w:ascii="Calibri"/>
        <w:b/>
        <w:spacing w:val="-12"/>
        <w:sz w:val="25"/>
      </w:rPr>
      <w:t xml:space="preserve"> </w:t>
    </w:r>
    <w:r>
      <w:rPr>
        <w:rFonts w:ascii="Calibri"/>
        <w:b/>
        <w:sz w:val="25"/>
      </w:rPr>
      <w:t>E</w:t>
    </w:r>
    <w:r>
      <w:rPr>
        <w:rFonts w:ascii="Calibri"/>
        <w:b/>
        <w:spacing w:val="-12"/>
        <w:sz w:val="25"/>
      </w:rPr>
      <w:t xml:space="preserve"> </w:t>
    </w:r>
    <w:r>
      <w:rPr>
        <w:rFonts w:ascii="Calibri"/>
        <w:b/>
        <w:spacing w:val="-2"/>
        <w:sz w:val="25"/>
      </w:rPr>
      <w:t>ARTIGIANATO</w:t>
    </w:r>
  </w:p>
  <w:p w14:paraId="799CE4C0" w14:textId="77777777" w:rsidR="004E65BC" w:rsidRDefault="004E65BC" w:rsidP="004E65BC">
    <w:pPr>
      <w:pStyle w:val="Titolo"/>
    </w:pPr>
    <w:r>
      <w:rPr>
        <w:w w:val="75"/>
      </w:rPr>
      <w:t>“Ostilio</w:t>
    </w:r>
    <w:r>
      <w:rPr>
        <w:spacing w:val="6"/>
      </w:rPr>
      <w:t xml:space="preserve"> </w:t>
    </w:r>
    <w:r>
      <w:rPr>
        <w:spacing w:val="-2"/>
        <w:w w:val="85"/>
      </w:rPr>
      <w:t>Ricci”</w:t>
    </w:r>
  </w:p>
  <w:p w14:paraId="13008054" w14:textId="77777777" w:rsidR="004E65BC" w:rsidRPr="00875533" w:rsidRDefault="004E65BC" w:rsidP="004E65BC">
    <w:pPr>
      <w:spacing w:before="30"/>
      <w:ind w:left="438" w:right="461"/>
      <w:jc w:val="center"/>
      <w:rPr>
        <w:rFonts w:ascii="Calibri" w:hAnsi="Calibri"/>
        <w:lang w:val="es-ES_tradnl"/>
      </w:rPr>
    </w:pPr>
    <w:r>
      <w:rPr>
        <w:rFonts w:ascii="Calibri" w:hAnsi="Calibri"/>
        <w:sz w:val="22"/>
      </w:rPr>
      <w:t>Sede</w:t>
    </w:r>
    <w:r>
      <w:rPr>
        <w:rFonts w:ascii="Calibri" w:hAnsi="Calibri"/>
        <w:spacing w:val="-5"/>
        <w:sz w:val="22"/>
      </w:rPr>
      <w:t xml:space="preserve"> </w:t>
    </w:r>
    <w:r>
      <w:rPr>
        <w:rFonts w:ascii="Calibri" w:hAnsi="Calibri"/>
        <w:sz w:val="22"/>
      </w:rPr>
      <w:t>Centrale–</w:t>
    </w:r>
    <w:r>
      <w:rPr>
        <w:rFonts w:ascii="Calibri" w:hAnsi="Calibri"/>
        <w:spacing w:val="-2"/>
        <w:sz w:val="22"/>
      </w:rPr>
      <w:t xml:space="preserve"> </w:t>
    </w:r>
    <w:r>
      <w:rPr>
        <w:rFonts w:ascii="Calibri" w:hAnsi="Calibri"/>
        <w:sz w:val="22"/>
      </w:rPr>
      <w:t>Via</w:t>
    </w:r>
    <w:r>
      <w:rPr>
        <w:rFonts w:ascii="Calibri" w:hAnsi="Calibri"/>
        <w:spacing w:val="-2"/>
        <w:sz w:val="22"/>
      </w:rPr>
      <w:t xml:space="preserve"> </w:t>
    </w:r>
    <w:r>
      <w:rPr>
        <w:rFonts w:ascii="Calibri" w:hAnsi="Calibri"/>
        <w:sz w:val="22"/>
      </w:rPr>
      <w:t>S</w:t>
    </w:r>
    <w:r>
      <w:rPr>
        <w:rFonts w:ascii="Calibri" w:hAnsi="Calibri"/>
        <w:spacing w:val="-6"/>
        <w:sz w:val="22"/>
      </w:rPr>
      <w:t xml:space="preserve"> </w:t>
    </w:r>
    <w:r>
      <w:rPr>
        <w:rFonts w:ascii="Calibri" w:hAnsi="Calibri"/>
        <w:sz w:val="22"/>
      </w:rPr>
      <w:t>D’Acquisto,</w:t>
    </w:r>
    <w:r>
      <w:rPr>
        <w:rFonts w:ascii="Calibri" w:hAnsi="Calibri"/>
        <w:spacing w:val="-4"/>
        <w:sz w:val="22"/>
      </w:rPr>
      <w:t xml:space="preserve"> </w:t>
    </w:r>
    <w:r>
      <w:rPr>
        <w:rFonts w:ascii="Calibri" w:hAnsi="Calibri"/>
        <w:sz w:val="22"/>
      </w:rPr>
      <w:t>71</w:t>
    </w:r>
    <w:r>
      <w:rPr>
        <w:rFonts w:ascii="Calibri" w:hAnsi="Calibri"/>
        <w:spacing w:val="-3"/>
        <w:sz w:val="22"/>
      </w:rPr>
      <w:t xml:space="preserve"> </w:t>
    </w:r>
    <w:r>
      <w:rPr>
        <w:rFonts w:ascii="Calibri" w:hAnsi="Calibri"/>
        <w:sz w:val="22"/>
      </w:rPr>
      <w:t>–</w:t>
    </w:r>
    <w:r>
      <w:rPr>
        <w:rFonts w:ascii="Calibri" w:hAnsi="Calibri"/>
        <w:spacing w:val="-3"/>
        <w:sz w:val="22"/>
      </w:rPr>
      <w:t xml:space="preserve"> </w:t>
    </w:r>
    <w:r>
      <w:rPr>
        <w:rFonts w:ascii="Calibri" w:hAnsi="Calibri"/>
        <w:sz w:val="22"/>
      </w:rPr>
      <w:t>63900</w:t>
    </w:r>
    <w:r>
      <w:rPr>
        <w:rFonts w:ascii="Calibri" w:hAnsi="Calibri"/>
        <w:spacing w:val="-3"/>
        <w:sz w:val="22"/>
      </w:rPr>
      <w:t xml:space="preserve"> </w:t>
    </w:r>
    <w:r>
      <w:rPr>
        <w:rFonts w:ascii="Calibri" w:hAnsi="Calibri"/>
        <w:sz w:val="22"/>
      </w:rPr>
      <w:t>Fermo</w:t>
    </w:r>
    <w:r>
      <w:rPr>
        <w:rFonts w:ascii="Calibri" w:hAnsi="Calibri"/>
        <w:spacing w:val="-1"/>
        <w:sz w:val="22"/>
      </w:rPr>
      <w:t xml:space="preserve"> </w:t>
    </w:r>
    <w:r>
      <w:rPr>
        <w:rFonts w:ascii="Calibri" w:hAnsi="Calibri"/>
        <w:sz w:val="22"/>
      </w:rPr>
      <w:t>-</w:t>
    </w:r>
    <w:r>
      <w:rPr>
        <w:rFonts w:ascii="Calibri" w:hAnsi="Calibri"/>
        <w:spacing w:val="41"/>
        <w:sz w:val="22"/>
      </w:rPr>
      <w:t xml:space="preserve"> </w:t>
    </w:r>
    <w:r>
      <w:rPr>
        <w:rFonts w:ascii="Calibri" w:hAnsi="Calibri"/>
        <w:sz w:val="22"/>
      </w:rPr>
      <w:t>Cod.</w:t>
    </w:r>
    <w:r>
      <w:rPr>
        <w:rFonts w:ascii="Calibri" w:hAnsi="Calibri"/>
        <w:spacing w:val="-3"/>
        <w:sz w:val="22"/>
      </w:rPr>
      <w:t xml:space="preserve"> </w:t>
    </w:r>
    <w:r>
      <w:rPr>
        <w:rFonts w:ascii="Calibri" w:hAnsi="Calibri"/>
        <w:sz w:val="22"/>
      </w:rPr>
      <w:t>fisc.</w:t>
    </w:r>
    <w:r>
      <w:rPr>
        <w:rFonts w:ascii="Calibri" w:hAnsi="Calibri"/>
        <w:spacing w:val="-5"/>
        <w:sz w:val="22"/>
      </w:rPr>
      <w:t xml:space="preserve"> </w:t>
    </w:r>
    <w:r w:rsidRPr="00875533">
      <w:rPr>
        <w:rFonts w:ascii="Calibri" w:hAnsi="Calibri"/>
        <w:spacing w:val="-2"/>
        <w:sz w:val="22"/>
        <w:lang w:val="es-ES_tradnl"/>
      </w:rPr>
      <w:t>81006180442</w:t>
    </w:r>
  </w:p>
  <w:p w14:paraId="1547E39F" w14:textId="77777777" w:rsidR="004E65BC" w:rsidRPr="00875533" w:rsidRDefault="004E65BC" w:rsidP="004E65BC">
    <w:pPr>
      <w:ind w:left="440" w:right="461"/>
      <w:jc w:val="center"/>
      <w:rPr>
        <w:rFonts w:ascii="Calibri"/>
        <w:lang w:val="es-ES_tradnl"/>
      </w:rPr>
    </w:pPr>
    <w:r w:rsidRPr="00875533">
      <w:rPr>
        <w:rFonts w:ascii="Calibri"/>
        <w:sz w:val="18"/>
        <w:lang w:val="es-ES_tradnl"/>
      </w:rPr>
      <w:t>Tel.</w:t>
    </w:r>
    <w:r w:rsidRPr="00875533">
      <w:rPr>
        <w:rFonts w:ascii="Calibri"/>
        <w:spacing w:val="-9"/>
        <w:sz w:val="18"/>
        <w:lang w:val="es-ES_tradnl"/>
      </w:rPr>
      <w:t xml:space="preserve"> </w:t>
    </w:r>
    <w:r w:rsidRPr="00875533">
      <w:rPr>
        <w:rFonts w:ascii="Calibri"/>
        <w:sz w:val="18"/>
        <w:lang w:val="es-ES_tradnl"/>
      </w:rPr>
      <w:t>0734/228829</w:t>
    </w:r>
    <w:r w:rsidRPr="00875533">
      <w:rPr>
        <w:rFonts w:ascii="Calibri"/>
        <w:spacing w:val="-5"/>
        <w:sz w:val="18"/>
        <w:lang w:val="es-ES_tradnl"/>
      </w:rPr>
      <w:t xml:space="preserve"> </w:t>
    </w:r>
    <w:r w:rsidRPr="00875533">
      <w:rPr>
        <w:rFonts w:ascii="Calibri"/>
        <w:sz w:val="18"/>
        <w:lang w:val="es-ES_tradnl"/>
      </w:rPr>
      <w:t>-</w:t>
    </w:r>
    <w:r w:rsidRPr="00875533">
      <w:rPr>
        <w:rFonts w:ascii="Calibri"/>
        <w:spacing w:val="-5"/>
        <w:sz w:val="18"/>
        <w:lang w:val="es-ES_tradnl"/>
      </w:rPr>
      <w:t xml:space="preserve"> </w:t>
    </w:r>
    <w:hyperlink r:id="rId3">
      <w:r w:rsidRPr="00875533">
        <w:rPr>
          <w:rFonts w:ascii="Calibri"/>
          <w:color w:val="0000FF"/>
          <w:sz w:val="22"/>
          <w:u w:val="single" w:color="0000FF"/>
          <w:lang w:val="es-ES_tradnl"/>
        </w:rPr>
        <w:t>www.ipsiafermo.edu.it</w:t>
      </w:r>
    </w:hyperlink>
    <w:r w:rsidRPr="00875533">
      <w:rPr>
        <w:rFonts w:ascii="Calibri"/>
        <w:sz w:val="18"/>
        <w:lang w:val="es-ES_tradnl"/>
      </w:rPr>
      <w:t>e-mail:</w:t>
    </w:r>
    <w:r w:rsidRPr="00875533">
      <w:rPr>
        <w:rFonts w:ascii="Calibri"/>
        <w:spacing w:val="-6"/>
        <w:sz w:val="18"/>
        <w:lang w:val="es-ES_tradnl"/>
      </w:rPr>
      <w:t xml:space="preserve"> </w:t>
    </w:r>
    <w:hyperlink r:id="rId4">
      <w:r w:rsidRPr="00875533">
        <w:rPr>
          <w:rFonts w:ascii="Calibri"/>
          <w:color w:val="0000FF"/>
          <w:spacing w:val="-2"/>
          <w:sz w:val="22"/>
          <w:u w:val="single" w:color="0000FF"/>
          <w:lang w:val="es-ES_tradnl"/>
        </w:rPr>
        <w:t>apri02000q@istruzione.it</w:t>
      </w:r>
    </w:hyperlink>
  </w:p>
  <w:bookmarkEnd w:id="0"/>
  <w:p w14:paraId="5095D67E" w14:textId="77777777" w:rsidR="004E65BC" w:rsidRPr="004E65BC" w:rsidRDefault="004E65BC">
    <w:pPr>
      <w:pStyle w:val="Intestazione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03B"/>
    <w:multiLevelType w:val="multilevel"/>
    <w:tmpl w:val="6856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0E03"/>
    <w:multiLevelType w:val="hybridMultilevel"/>
    <w:tmpl w:val="88CA58EC"/>
    <w:lvl w:ilvl="0" w:tplc="D91A59FE">
      <w:start w:val="1"/>
      <w:numFmt w:val="bullet"/>
      <w:lvlText w:val="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C48"/>
    <w:multiLevelType w:val="hybridMultilevel"/>
    <w:tmpl w:val="98B03464"/>
    <w:lvl w:ilvl="0" w:tplc="EB48D97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F36FF"/>
    <w:multiLevelType w:val="hybridMultilevel"/>
    <w:tmpl w:val="04AA63FE"/>
    <w:lvl w:ilvl="0" w:tplc="D91A59FE">
      <w:start w:val="1"/>
      <w:numFmt w:val="bullet"/>
      <w:lvlText w:val="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02D00"/>
    <w:multiLevelType w:val="hybridMultilevel"/>
    <w:tmpl w:val="0C02268A"/>
    <w:lvl w:ilvl="0" w:tplc="219CC6AC">
      <w:start w:val="1"/>
      <w:numFmt w:val="bullet"/>
      <w:lvlText w:val=""/>
      <w:lvlJc w:val="left"/>
      <w:pPr>
        <w:tabs>
          <w:tab w:val="num" w:pos="6024"/>
        </w:tabs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2CD943E3"/>
    <w:multiLevelType w:val="hybridMultilevel"/>
    <w:tmpl w:val="50682F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D2095"/>
    <w:multiLevelType w:val="hybridMultilevel"/>
    <w:tmpl w:val="385C6B4E"/>
    <w:lvl w:ilvl="0" w:tplc="BA5623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74B1"/>
    <w:multiLevelType w:val="hybridMultilevel"/>
    <w:tmpl w:val="6A408C40"/>
    <w:lvl w:ilvl="0" w:tplc="9FBC8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6537"/>
    <w:multiLevelType w:val="hybridMultilevel"/>
    <w:tmpl w:val="54B060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560176"/>
    <w:multiLevelType w:val="hybridMultilevel"/>
    <w:tmpl w:val="4F3AE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788585">
    <w:abstractNumId w:val="1"/>
  </w:num>
  <w:num w:numId="2" w16cid:durableId="919489034">
    <w:abstractNumId w:val="0"/>
  </w:num>
  <w:num w:numId="3" w16cid:durableId="212472553">
    <w:abstractNumId w:val="3"/>
  </w:num>
  <w:num w:numId="4" w16cid:durableId="331831963">
    <w:abstractNumId w:val="5"/>
  </w:num>
  <w:num w:numId="5" w16cid:durableId="614747694">
    <w:abstractNumId w:val="9"/>
  </w:num>
  <w:num w:numId="6" w16cid:durableId="1438478037">
    <w:abstractNumId w:val="8"/>
  </w:num>
  <w:num w:numId="7" w16cid:durableId="775950815">
    <w:abstractNumId w:val="4"/>
  </w:num>
  <w:num w:numId="8" w16cid:durableId="1333676541">
    <w:abstractNumId w:val="6"/>
  </w:num>
  <w:num w:numId="9" w16cid:durableId="138231661">
    <w:abstractNumId w:val="7"/>
  </w:num>
  <w:num w:numId="10" w16cid:durableId="1205405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F9"/>
    <w:rsid w:val="0001175C"/>
    <w:rsid w:val="000133C3"/>
    <w:rsid w:val="0001799B"/>
    <w:rsid w:val="00020D16"/>
    <w:rsid w:val="0002106D"/>
    <w:rsid w:val="000321A7"/>
    <w:rsid w:val="00084A97"/>
    <w:rsid w:val="000858FF"/>
    <w:rsid w:val="00092235"/>
    <w:rsid w:val="000933B6"/>
    <w:rsid w:val="00097659"/>
    <w:rsid w:val="000A206C"/>
    <w:rsid w:val="000B60A4"/>
    <w:rsid w:val="000C6418"/>
    <w:rsid w:val="000D3CED"/>
    <w:rsid w:val="000E1151"/>
    <w:rsid w:val="000E163B"/>
    <w:rsid w:val="000E45B1"/>
    <w:rsid w:val="000E7975"/>
    <w:rsid w:val="00106046"/>
    <w:rsid w:val="00137CEF"/>
    <w:rsid w:val="00140CF8"/>
    <w:rsid w:val="001463FC"/>
    <w:rsid w:val="00174581"/>
    <w:rsid w:val="001871B0"/>
    <w:rsid w:val="001946FC"/>
    <w:rsid w:val="001A3C02"/>
    <w:rsid w:val="001A669E"/>
    <w:rsid w:val="001B07C9"/>
    <w:rsid w:val="001B0F90"/>
    <w:rsid w:val="001B151B"/>
    <w:rsid w:val="001B3CC4"/>
    <w:rsid w:val="001B4EBB"/>
    <w:rsid w:val="00202A47"/>
    <w:rsid w:val="0020541E"/>
    <w:rsid w:val="00212444"/>
    <w:rsid w:val="00224B3C"/>
    <w:rsid w:val="00230AB3"/>
    <w:rsid w:val="00231FFB"/>
    <w:rsid w:val="002400F6"/>
    <w:rsid w:val="00241CB7"/>
    <w:rsid w:val="002426CA"/>
    <w:rsid w:val="00246CAE"/>
    <w:rsid w:val="00250EA3"/>
    <w:rsid w:val="00262B5D"/>
    <w:rsid w:val="0027283F"/>
    <w:rsid w:val="002839D6"/>
    <w:rsid w:val="00285C78"/>
    <w:rsid w:val="00293C62"/>
    <w:rsid w:val="002A7773"/>
    <w:rsid w:val="002B2C57"/>
    <w:rsid w:val="002B6B95"/>
    <w:rsid w:val="002B772D"/>
    <w:rsid w:val="002D109F"/>
    <w:rsid w:val="002D4C9C"/>
    <w:rsid w:val="002E2727"/>
    <w:rsid w:val="002E452D"/>
    <w:rsid w:val="002E5CD5"/>
    <w:rsid w:val="00320309"/>
    <w:rsid w:val="0032031B"/>
    <w:rsid w:val="00344137"/>
    <w:rsid w:val="00345C01"/>
    <w:rsid w:val="0035000D"/>
    <w:rsid w:val="0036271B"/>
    <w:rsid w:val="00371C25"/>
    <w:rsid w:val="00371EEB"/>
    <w:rsid w:val="003755F0"/>
    <w:rsid w:val="00383FEC"/>
    <w:rsid w:val="00385E0C"/>
    <w:rsid w:val="003A6402"/>
    <w:rsid w:val="003C2D54"/>
    <w:rsid w:val="003C7488"/>
    <w:rsid w:val="003D506D"/>
    <w:rsid w:val="003F428A"/>
    <w:rsid w:val="003F75C0"/>
    <w:rsid w:val="00401F42"/>
    <w:rsid w:val="00417D8D"/>
    <w:rsid w:val="00421BB9"/>
    <w:rsid w:val="00423F32"/>
    <w:rsid w:val="00446EE0"/>
    <w:rsid w:val="004508BA"/>
    <w:rsid w:val="00455A85"/>
    <w:rsid w:val="004903FD"/>
    <w:rsid w:val="004A0599"/>
    <w:rsid w:val="004A53AA"/>
    <w:rsid w:val="004B2096"/>
    <w:rsid w:val="004B7DFB"/>
    <w:rsid w:val="004D18E7"/>
    <w:rsid w:val="004E24D0"/>
    <w:rsid w:val="004E26E6"/>
    <w:rsid w:val="004E65BC"/>
    <w:rsid w:val="004F5675"/>
    <w:rsid w:val="004F742A"/>
    <w:rsid w:val="00500E0A"/>
    <w:rsid w:val="00503C97"/>
    <w:rsid w:val="00514064"/>
    <w:rsid w:val="0053128E"/>
    <w:rsid w:val="00532DBF"/>
    <w:rsid w:val="00555B21"/>
    <w:rsid w:val="00571169"/>
    <w:rsid w:val="00574498"/>
    <w:rsid w:val="00574E21"/>
    <w:rsid w:val="00583D68"/>
    <w:rsid w:val="005B0746"/>
    <w:rsid w:val="005F1B72"/>
    <w:rsid w:val="005F5950"/>
    <w:rsid w:val="00615A66"/>
    <w:rsid w:val="00645E9C"/>
    <w:rsid w:val="0065270B"/>
    <w:rsid w:val="0066710C"/>
    <w:rsid w:val="0067702A"/>
    <w:rsid w:val="00680678"/>
    <w:rsid w:val="00686781"/>
    <w:rsid w:val="006D0F4C"/>
    <w:rsid w:val="006D2290"/>
    <w:rsid w:val="006D5EE0"/>
    <w:rsid w:val="006E26E0"/>
    <w:rsid w:val="006F13FE"/>
    <w:rsid w:val="006F57B9"/>
    <w:rsid w:val="006F5DDA"/>
    <w:rsid w:val="006F6E3A"/>
    <w:rsid w:val="00715F67"/>
    <w:rsid w:val="007176EA"/>
    <w:rsid w:val="00737669"/>
    <w:rsid w:val="00743BBF"/>
    <w:rsid w:val="0074635A"/>
    <w:rsid w:val="007574FD"/>
    <w:rsid w:val="0077561E"/>
    <w:rsid w:val="00775B2E"/>
    <w:rsid w:val="007E5E99"/>
    <w:rsid w:val="007E75DC"/>
    <w:rsid w:val="007F3FB6"/>
    <w:rsid w:val="00815F0F"/>
    <w:rsid w:val="00821070"/>
    <w:rsid w:val="008229F8"/>
    <w:rsid w:val="00822FDE"/>
    <w:rsid w:val="00832960"/>
    <w:rsid w:val="00834085"/>
    <w:rsid w:val="00861A90"/>
    <w:rsid w:val="00862E1F"/>
    <w:rsid w:val="00890D4D"/>
    <w:rsid w:val="008C1DA7"/>
    <w:rsid w:val="008C7B94"/>
    <w:rsid w:val="008E7452"/>
    <w:rsid w:val="0090198F"/>
    <w:rsid w:val="009140B5"/>
    <w:rsid w:val="00934611"/>
    <w:rsid w:val="00946B5C"/>
    <w:rsid w:val="0095233A"/>
    <w:rsid w:val="00967F66"/>
    <w:rsid w:val="009716FD"/>
    <w:rsid w:val="0097347A"/>
    <w:rsid w:val="00984501"/>
    <w:rsid w:val="00995DF9"/>
    <w:rsid w:val="0099702E"/>
    <w:rsid w:val="00997069"/>
    <w:rsid w:val="009A7639"/>
    <w:rsid w:val="009B1630"/>
    <w:rsid w:val="009B34B7"/>
    <w:rsid w:val="009C7F9C"/>
    <w:rsid w:val="009D570B"/>
    <w:rsid w:val="009D6970"/>
    <w:rsid w:val="009F4F58"/>
    <w:rsid w:val="00A03313"/>
    <w:rsid w:val="00A33BE1"/>
    <w:rsid w:val="00A357A7"/>
    <w:rsid w:val="00A562E8"/>
    <w:rsid w:val="00A70795"/>
    <w:rsid w:val="00A73A83"/>
    <w:rsid w:val="00A8683C"/>
    <w:rsid w:val="00A970AA"/>
    <w:rsid w:val="00A97DB7"/>
    <w:rsid w:val="00AB0DA8"/>
    <w:rsid w:val="00AB1BC5"/>
    <w:rsid w:val="00AB22DE"/>
    <w:rsid w:val="00AB5DA4"/>
    <w:rsid w:val="00AE3D8C"/>
    <w:rsid w:val="00AF0591"/>
    <w:rsid w:val="00AF6BB3"/>
    <w:rsid w:val="00B0737B"/>
    <w:rsid w:val="00B10A02"/>
    <w:rsid w:val="00B15D76"/>
    <w:rsid w:val="00B24836"/>
    <w:rsid w:val="00B248D4"/>
    <w:rsid w:val="00B264CB"/>
    <w:rsid w:val="00B27AA5"/>
    <w:rsid w:val="00B32B2A"/>
    <w:rsid w:val="00B5189F"/>
    <w:rsid w:val="00B534E0"/>
    <w:rsid w:val="00B64089"/>
    <w:rsid w:val="00B71710"/>
    <w:rsid w:val="00B718D0"/>
    <w:rsid w:val="00B71BE6"/>
    <w:rsid w:val="00B7374C"/>
    <w:rsid w:val="00B752D5"/>
    <w:rsid w:val="00B77393"/>
    <w:rsid w:val="00B80FC1"/>
    <w:rsid w:val="00B85526"/>
    <w:rsid w:val="00B91EDD"/>
    <w:rsid w:val="00B935A0"/>
    <w:rsid w:val="00B962E2"/>
    <w:rsid w:val="00B97D32"/>
    <w:rsid w:val="00BB0F57"/>
    <w:rsid w:val="00BB7A9E"/>
    <w:rsid w:val="00BC430D"/>
    <w:rsid w:val="00BC6E8D"/>
    <w:rsid w:val="00BD3D97"/>
    <w:rsid w:val="00BD4481"/>
    <w:rsid w:val="00BD4525"/>
    <w:rsid w:val="00BD6030"/>
    <w:rsid w:val="00BE03CF"/>
    <w:rsid w:val="00BE1D8C"/>
    <w:rsid w:val="00BE28B4"/>
    <w:rsid w:val="00BE4045"/>
    <w:rsid w:val="00BE49BC"/>
    <w:rsid w:val="00BE7256"/>
    <w:rsid w:val="00BF5569"/>
    <w:rsid w:val="00C12FD7"/>
    <w:rsid w:val="00C21013"/>
    <w:rsid w:val="00C22091"/>
    <w:rsid w:val="00C30957"/>
    <w:rsid w:val="00C5149D"/>
    <w:rsid w:val="00C612A7"/>
    <w:rsid w:val="00C72B22"/>
    <w:rsid w:val="00C774AF"/>
    <w:rsid w:val="00C81BF9"/>
    <w:rsid w:val="00C9200E"/>
    <w:rsid w:val="00C97283"/>
    <w:rsid w:val="00CA2EF7"/>
    <w:rsid w:val="00CA53A0"/>
    <w:rsid w:val="00CB1A73"/>
    <w:rsid w:val="00CB269A"/>
    <w:rsid w:val="00CB32F4"/>
    <w:rsid w:val="00CC5E61"/>
    <w:rsid w:val="00CE129F"/>
    <w:rsid w:val="00CE653C"/>
    <w:rsid w:val="00D04BE7"/>
    <w:rsid w:val="00D0740C"/>
    <w:rsid w:val="00D172FA"/>
    <w:rsid w:val="00D24E86"/>
    <w:rsid w:val="00D272FB"/>
    <w:rsid w:val="00D510E4"/>
    <w:rsid w:val="00D6643B"/>
    <w:rsid w:val="00D918D1"/>
    <w:rsid w:val="00D943C1"/>
    <w:rsid w:val="00D94517"/>
    <w:rsid w:val="00D94C90"/>
    <w:rsid w:val="00D94E61"/>
    <w:rsid w:val="00D963C0"/>
    <w:rsid w:val="00D96ABC"/>
    <w:rsid w:val="00DA1D21"/>
    <w:rsid w:val="00DA2FF9"/>
    <w:rsid w:val="00DB6107"/>
    <w:rsid w:val="00DC2A8C"/>
    <w:rsid w:val="00DD5CF3"/>
    <w:rsid w:val="00DE1035"/>
    <w:rsid w:val="00DF23A1"/>
    <w:rsid w:val="00DF68FC"/>
    <w:rsid w:val="00E00A45"/>
    <w:rsid w:val="00E10969"/>
    <w:rsid w:val="00E41969"/>
    <w:rsid w:val="00E46B3B"/>
    <w:rsid w:val="00E7016A"/>
    <w:rsid w:val="00E70E0E"/>
    <w:rsid w:val="00E7193A"/>
    <w:rsid w:val="00E85EFD"/>
    <w:rsid w:val="00E91449"/>
    <w:rsid w:val="00E96805"/>
    <w:rsid w:val="00EA2062"/>
    <w:rsid w:val="00EA31C9"/>
    <w:rsid w:val="00EC021D"/>
    <w:rsid w:val="00EC5960"/>
    <w:rsid w:val="00EC67F0"/>
    <w:rsid w:val="00EE3595"/>
    <w:rsid w:val="00EF4210"/>
    <w:rsid w:val="00F3427C"/>
    <w:rsid w:val="00F42A86"/>
    <w:rsid w:val="00F57912"/>
    <w:rsid w:val="00F73545"/>
    <w:rsid w:val="00F77967"/>
    <w:rsid w:val="00F93989"/>
    <w:rsid w:val="00FA018D"/>
    <w:rsid w:val="00FA0638"/>
    <w:rsid w:val="00FB2F8C"/>
    <w:rsid w:val="00FB4BC6"/>
    <w:rsid w:val="00FD0437"/>
    <w:rsid w:val="00FD10FD"/>
    <w:rsid w:val="00FE0257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10AC3"/>
  <w15:docId w15:val="{265F246E-3812-4C31-B6F9-5D2FFBD2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0437"/>
    <w:rPr>
      <w:sz w:val="24"/>
      <w:szCs w:val="24"/>
    </w:rPr>
  </w:style>
  <w:style w:type="paragraph" w:styleId="Titolo2">
    <w:name w:val="heading 2"/>
    <w:basedOn w:val="Normale"/>
    <w:next w:val="Normale"/>
    <w:qFormat/>
    <w:rsid w:val="00187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64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43B"/>
    <w:pPr>
      <w:tabs>
        <w:tab w:val="center" w:pos="4819"/>
        <w:tab w:val="right" w:pos="9638"/>
      </w:tabs>
    </w:pPr>
  </w:style>
  <w:style w:type="paragraph" w:customStyle="1" w:styleId="titolo4">
    <w:name w:val="titolo4"/>
    <w:basedOn w:val="Titolo2"/>
    <w:rsid w:val="001871B0"/>
    <w:pPr>
      <w:keepNext w:val="0"/>
      <w:widowControl w:val="0"/>
      <w:suppressAutoHyphens/>
      <w:spacing w:before="0" w:after="0"/>
      <w:jc w:val="center"/>
    </w:pPr>
    <w:rPr>
      <w:i w:val="0"/>
      <w:iCs w:val="0"/>
      <w:sz w:val="22"/>
      <w:szCs w:val="22"/>
      <w:lang w:eastAsia="ar-SA"/>
    </w:rPr>
  </w:style>
  <w:style w:type="paragraph" w:styleId="Mappadocumento">
    <w:name w:val="Document Map"/>
    <w:basedOn w:val="Normale"/>
    <w:semiHidden/>
    <w:rsid w:val="002E27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08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C1DA7"/>
    <w:rPr>
      <w:color w:val="0000FF"/>
      <w:u w:val="single"/>
    </w:rPr>
  </w:style>
  <w:style w:type="paragraph" w:styleId="Testofumetto">
    <w:name w:val="Balloon Text"/>
    <w:basedOn w:val="Normale"/>
    <w:semiHidden/>
    <w:rsid w:val="00FD043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F4210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272F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E65BC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5BC"/>
    <w:rPr>
      <w:sz w:val="26"/>
      <w:szCs w:val="26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4E65BC"/>
    <w:pPr>
      <w:widowControl w:val="0"/>
      <w:autoSpaceDE w:val="0"/>
      <w:autoSpaceDN w:val="0"/>
      <w:spacing w:line="365" w:lineRule="exact"/>
      <w:ind w:left="436" w:right="461"/>
      <w:jc w:val="center"/>
    </w:pPr>
    <w:rPr>
      <w:rFonts w:ascii="Trebuchet MS" w:eastAsia="Trebuchet MS" w:hAnsi="Trebuchet MS" w:cs="Trebuchet MS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E65BC"/>
    <w:rPr>
      <w:rFonts w:ascii="Trebuchet MS" w:eastAsia="Trebuchet MS" w:hAnsi="Trebuchet MS" w:cs="Trebuchet MS"/>
      <w:sz w:val="32"/>
      <w:szCs w:val="3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ri020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psiafermo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apri02000q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ti%20applicazioni\Microsoft\Modelli\Modello%20Carta%20Intestata%20Ambito%20nuov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Ambito nuova 2.dot</Template>
  <TotalTime>41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componenti:</vt:lpstr>
    </vt:vector>
  </TitlesOfParts>
  <Company>ambito20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componenti:</dc:title>
  <dc:creator>ambito20</dc:creator>
  <cp:lastModifiedBy>Pc</cp:lastModifiedBy>
  <cp:revision>7</cp:revision>
  <cp:lastPrinted>2021-02-22T12:34:00Z</cp:lastPrinted>
  <dcterms:created xsi:type="dcterms:W3CDTF">2024-12-09T08:21:00Z</dcterms:created>
  <dcterms:modified xsi:type="dcterms:W3CDTF">2024-12-11T12:00:00Z</dcterms:modified>
</cp:coreProperties>
</file>